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FA66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5E62E0BD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0561DF" wp14:editId="3B8894BC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2D0B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572038C" w14:textId="58F3A32B" w:rsidR="00A74035" w:rsidRDefault="00A74035" w:rsidP="00C0472E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472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آسیب های اجتماعی و روش های پیشگیری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472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C0472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C0472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61D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">
                <v:textbox>
                  <w:txbxContent>
                    <w:p w14:paraId="6DE92D0B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572038C" w14:textId="58F3A32B" w:rsidR="00A74035" w:rsidRDefault="00A74035" w:rsidP="00C0472E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0472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آسیب های اجتماعی و روش های پیشگیری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</w:t>
                      </w:r>
                      <w:r w:rsidR="00870BF0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0472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C0472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C0472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25489A8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31A116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AFDA588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C41266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EB95B" wp14:editId="0CD98F5C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27072" w14:textId="40B85955" w:rsidR="00AC004F" w:rsidRPr="00873251" w:rsidRDefault="00AC004F" w:rsidP="00D87B53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دکتر صلاح الدین کریمی</w:t>
                            </w:r>
                          </w:p>
                          <w:p w14:paraId="0960A540" w14:textId="782E6546" w:rsidR="00AC004F" w:rsidRDefault="00AC004F" w:rsidP="0037161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161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آسیب های اجتماعی و روش های پیشگیری از آن</w:t>
                            </w:r>
                          </w:p>
                          <w:p w14:paraId="5BB047F0" w14:textId="7E338D25" w:rsidR="00AC004F" w:rsidRPr="00873251" w:rsidRDefault="00AC004F" w:rsidP="00D87B5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87B5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D87B5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 واحد کارآموزی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14:paraId="14C4AB2A" w14:textId="5BCFA162" w:rsidR="00AC004F" w:rsidRDefault="00AC004F" w:rsidP="008D06EE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34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6CB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ساعت نظری </w:t>
                            </w:r>
                            <w:r w:rsidR="008D06E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51</w:t>
                            </w:r>
                            <w:r w:rsidR="00D87B5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ساعت کارآموزی</w:t>
                            </w:r>
                          </w:p>
                          <w:p w14:paraId="57E73017" w14:textId="07AF82DD" w:rsidR="00DF1E7F" w:rsidRPr="00873251" w:rsidRDefault="00DF1E7F" w:rsidP="00D87B5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7B5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1403 تا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اسفند 140</w:t>
                            </w:r>
                            <w:r w:rsidR="00D87B5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B2CC748" w14:textId="0EDA5BC9" w:rsidR="00DF1E7F" w:rsidRPr="00873251" w:rsidRDefault="00DF1E7F" w:rsidP="0037161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bookmarkStart w:id="0" w:name="_GoBack"/>
                            <w:bookmarkEnd w:id="0"/>
                            <w:r w:rsidR="00D87B5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  <w:p w14:paraId="5FE608B2" w14:textId="5391E805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EB95B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">
                <v:textbox>
                  <w:txbxContent>
                    <w:p w14:paraId="47C27072" w14:textId="40B85955" w:rsidR="00AC004F" w:rsidRPr="00873251" w:rsidRDefault="00AC004F" w:rsidP="00D87B53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دکتر صلاح الدین کریمی</w:t>
                      </w:r>
                    </w:p>
                    <w:p w14:paraId="0960A540" w14:textId="782E6546" w:rsidR="00AC004F" w:rsidRDefault="00AC004F" w:rsidP="0037161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161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آسیب های اجتماعی و روش های پیشگیری از آن</w:t>
                      </w:r>
                    </w:p>
                    <w:p w14:paraId="5BB047F0" w14:textId="7E338D25" w:rsidR="00AC004F" w:rsidRPr="00873251" w:rsidRDefault="00AC004F" w:rsidP="00D87B5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D87B5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0BF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D87B5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یک واحد کارآموزی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ارشد</w:t>
                      </w:r>
                    </w:p>
                    <w:p w14:paraId="14C4AB2A" w14:textId="5BCFA162" w:rsidR="00AC004F" w:rsidRDefault="00AC004F" w:rsidP="008D06EE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34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16CB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ساعت نظری </w:t>
                      </w:r>
                      <w:r w:rsidR="008D06E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51</w:t>
                      </w:r>
                      <w:r w:rsidR="00D87B5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ساعت کارآموزی</w:t>
                      </w:r>
                    </w:p>
                    <w:p w14:paraId="57E73017" w14:textId="07AF82DD" w:rsidR="00DF1E7F" w:rsidRPr="00873251" w:rsidRDefault="00DF1E7F" w:rsidP="00D87B5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87B5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1403 تا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اسفند 140</w:t>
                      </w:r>
                      <w:r w:rsidR="00D87B5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B2CC748" w14:textId="0EDA5BC9" w:rsidR="00DF1E7F" w:rsidRPr="00873251" w:rsidRDefault="00DF1E7F" w:rsidP="0037161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bookmarkStart w:id="1" w:name="_GoBack"/>
                      <w:bookmarkEnd w:id="1"/>
                      <w:r w:rsidR="00D87B5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چهارشنبه</w:t>
                      </w:r>
                    </w:p>
                    <w:p w14:paraId="5FE608B2" w14:textId="5391E805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2E71C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مدیریت و اطلاع رسانی پزشکی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28B2C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2191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1A83AE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E788D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9049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B2951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0F351B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B750FD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4EEA74B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294B472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DB6F33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687DA51A" w14:textId="222AB0CC" w:rsidR="00716CB7" w:rsidRDefault="00716CB7" w:rsidP="00D87B5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دانشجویان با </w:t>
      </w:r>
      <w:r w:rsidR="00D87B53">
        <w:rPr>
          <w:rFonts w:ascii="Times New Roman" w:hAnsi="Times New Roman" w:cs="B Nazanin" w:hint="cs"/>
          <w:sz w:val="24"/>
          <w:szCs w:val="24"/>
          <w:rtl/>
          <w:lang w:bidi="fa-IR"/>
        </w:rPr>
        <w:t>شناخت و تحلیل آسیب های اجتماعی و ارائه الگوهایی در زمینه پیشگیری از آسیب های اجتماعی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645E60B" w14:textId="3F15CFB2" w:rsidR="00F17C89" w:rsidRDefault="00E77184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2973120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2D447FA7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E1FA37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D71DA" wp14:editId="48E56FDC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85695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33CE9421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5D71DA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">
                <v:textbox>
                  <w:txbxContent>
                    <w:p w14:paraId="6E685695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33CE9421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348F3EF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C2FD80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CD9D123" w14:textId="3AF0C2A9" w:rsidR="00716CB7" w:rsidRDefault="00716CB7" w:rsidP="00D87B53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D87B5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نظریه های مختلف تببین کننده آسیب های اجتماعی و رو ش های مختلف پیشگیری از آنها آشنا شوند. به علاوه در این درس وضعیت انواع آسیب های اجتماعی در کشور مورد توجه و بررسی قرار میگیرد.</w:t>
      </w:r>
    </w:p>
    <w:p w14:paraId="3D5335BE" w14:textId="77777777" w:rsidR="00D87B53" w:rsidRDefault="00D87B53" w:rsidP="00D87B53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06BBDCB" w14:textId="292872AD" w:rsidR="00716CA4" w:rsidRPr="00A634D5" w:rsidRDefault="00716CA4" w:rsidP="00716CA4">
      <w:pPr>
        <w:bidi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A634D5"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  <w:t>رئو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 مطالب</w:t>
      </w:r>
      <w:r w:rsidR="007776F6"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نظری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:</w:t>
      </w:r>
    </w:p>
    <w:p w14:paraId="2955972D" w14:textId="06BFAAA0" w:rsidR="008C5A77" w:rsidRDefault="00A1100C" w:rsidP="008C5A77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تعریف </w:t>
      </w:r>
      <w:r w:rsidR="00720CB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مفاهیم و سازه های مرتبط با آسیب اجتماعی( انحراف اجتماعی، مساله اجتماعی، مساله روانی، بزهکاری)</w:t>
      </w:r>
    </w:p>
    <w:p w14:paraId="02017167" w14:textId="564E65CB" w:rsidR="00720CB2" w:rsidRDefault="00720CB2" w:rsidP="00720CB2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روند تاریخی ظهور و شکل گیری آسیب اجتماعی</w:t>
      </w:r>
    </w:p>
    <w:p w14:paraId="18A4008E" w14:textId="5F3FA848" w:rsidR="00720CB2" w:rsidRDefault="00720CB2" w:rsidP="00720CB2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نظریه های مختلف تببین کننده آسیب های اجتماعی( اعم از نظریه های جامعه شناختی و روانشناختی و...)</w:t>
      </w:r>
    </w:p>
    <w:p w14:paraId="2827C28D" w14:textId="35D5018A" w:rsidR="00720CB2" w:rsidRDefault="00720CB2" w:rsidP="00720CB2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های مختلف پیشگیری از آسیب های اجتماعی اعم از روانشناختی و جامعه شناختی</w:t>
      </w:r>
    </w:p>
    <w:p w14:paraId="47A8CA5F" w14:textId="6D1D2E3B" w:rsidR="00720CB2" w:rsidRDefault="00720CB2" w:rsidP="00720CB2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بررسی وضعیت انواع آسیب های اجتماعی در کشور</w:t>
      </w:r>
    </w:p>
    <w:p w14:paraId="138378F5" w14:textId="574FF86C" w:rsidR="008D06EE" w:rsidRPr="008C55CC" w:rsidRDefault="008D06EE" w:rsidP="008D06EE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چگونگی تدوین و اجرای یک طرح مداخله ای برای پیشگیری از آسیب های اجتماعی</w:t>
      </w:r>
    </w:p>
    <w:p w14:paraId="0E601227" w14:textId="1C68E6CF" w:rsidR="008D06EE" w:rsidRPr="00A634D5" w:rsidRDefault="008D06EE" w:rsidP="008D06EE">
      <w:pPr>
        <w:bidi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A634D5"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  <w:t>رئو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 مطالب</w:t>
      </w:r>
      <w:r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کارورزی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:</w:t>
      </w:r>
    </w:p>
    <w:p w14:paraId="16A50EFA" w14:textId="7E54C1C4" w:rsidR="008D06EE" w:rsidRDefault="008D06EE" w:rsidP="008D06EE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مشاهده و آشنایی با فرایند های کار در سازمانها و نهادهای مرتبط با موضوع آسیب های اجتماعی در کشور</w:t>
      </w:r>
    </w:p>
    <w:p w14:paraId="149A87DF" w14:textId="262C2E47" w:rsidR="008D06EE" w:rsidRDefault="008D06EE" w:rsidP="008D06EE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انجام پروژه های عملی در فیلد آسیب های اجتماعی مانند کودکان کار و خیابان، کارتن خوابی، اعتیاد و...</w:t>
      </w:r>
    </w:p>
    <w:p w14:paraId="6475DEB4" w14:textId="77777777" w:rsidR="007776F6" w:rsidRDefault="007776F6" w:rsidP="007776F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3840412" w14:textId="05C5BAB6" w:rsidR="007C5DB3" w:rsidRPr="007C5DB3" w:rsidRDefault="007C5DB3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7C5DB3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توصیه می شود حداقل 80 درصد اهداف آموزشی بر اساس آخرین نسخه کوریکولوم مربوطه نوشته شوند و دربرگیرنده اهداف دانشی ، نگرشی و سایکوموتور نیز باشند. </w:t>
      </w:r>
    </w:p>
    <w:p w14:paraId="5A9D07F2" w14:textId="77777777" w:rsidR="007C5DB3" w:rsidRDefault="007C5DB3" w:rsidP="007C5DB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08A8008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FFBBEE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202C04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3227797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95FBEC" w14:textId="77777777" w:rsidR="008F6239" w:rsidRPr="004C0164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98A9F9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113F1" wp14:editId="3566CB95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5FFDC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11056E05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50113F1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3215FFDC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1056E05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BD9D29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042F05C" w14:textId="77777777" w:rsidR="001E3BF2" w:rsidRPr="00992241" w:rsidRDefault="00AE2C9E" w:rsidP="00AE2C9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4D3F2358" w14:textId="0B397AAF" w:rsidR="00542D1C" w:rsidRPr="00F51079" w:rsidRDefault="008F6239" w:rsidP="00542D1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سخنرانی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 بارش افکار در تحلیل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مباحث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مباحثه گروهی</w:t>
      </w:r>
      <w:r w:rsidR="008D06E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حضور در فیلد</w:t>
      </w:r>
    </w:p>
    <w:p w14:paraId="230BB15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0799165" w14:textId="77777777" w:rsidR="00DF1E7F" w:rsidRPr="004C0164" w:rsidRDefault="00685965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CF476" wp14:editId="775B2AD4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CF6D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2665A92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9CF476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620CF6D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2665A92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2CBAF3A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0E0E40" w14:textId="77777777" w:rsidR="0038753B" w:rsidRDefault="00AE2C9E" w:rsidP="0086540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35C6E861" w14:textId="77777777" w:rsidR="008F6239" w:rsidRPr="00992241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75458058" w14:textId="304B4DC3" w:rsidR="0038753B" w:rsidRDefault="00BC1200" w:rsidP="00BC1200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در طول نیمسال تحصیلی</w:t>
      </w:r>
      <w:r w:rsidR="0001234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25</w:t>
      </w:r>
      <w:r w:rsidR="0001234B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31CFACAA" w14:textId="4BC38FB6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کتبی پایان نیمسال 50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9B5B631" w14:textId="559172BB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انجام تکالیف 15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A34AEB0" w14:textId="00FFC618" w:rsidR="0001234B" w:rsidRPr="00BC1200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حضور و شرکت فعال در کلاس 10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06599AAC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9462245" w14:textId="77777777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بر اساس کوریکولوم</w:t>
      </w:r>
    </w:p>
    <w:p w14:paraId="329D63B8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14:paraId="5FCD3EEE" w14:textId="77777777" w:rsidR="00A634D5" w:rsidRDefault="00A634D5" w:rsidP="00A634D5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24CE5DA" w14:textId="77777777" w:rsidR="00A634D5" w:rsidRDefault="00A634D5" w:rsidP="00A634D5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3357725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41DCA5E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2957B23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75D70AC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9A8FDE8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B075B97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710A8" wp14:editId="7B96F0CB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EBBF5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0C3D516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F8710A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0CBEBBF5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0C3D516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4519037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8165817" w14:textId="77777777" w:rsidR="00C32F44" w:rsidRPr="00992241" w:rsidRDefault="00AE2C9E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منابعی که قرار است سوالات آزمون از آنها </w:t>
      </w:r>
      <w:r w:rsidR="00C32F44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طرح شوند باید لیست شوند. اگر قرار است برخی منابع برای مطالعه بیشتر دانشجویان به آنها معرفی شوند ، لیست آنها باید بطور جداگانه در ادامه لیست شود. </w:t>
      </w:r>
    </w:p>
    <w:p w14:paraId="707827AB" w14:textId="5A38B78D" w:rsidR="004975D4" w:rsidRDefault="008D06EE" w:rsidP="004975D4">
      <w:pPr>
        <w:pStyle w:val="ListParagraph"/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مارتین، واینبرگ، ارل رابینگن(آخرین ویرایش). رویکردهای نظری هفتگانه در بررسی مسایل اجتماعی، ترجمه رحمت الله صدیق سروستانی، دانشگاه تهران</w:t>
      </w:r>
    </w:p>
    <w:p w14:paraId="4CE68546" w14:textId="5392DFD1" w:rsidR="008D06EE" w:rsidRDefault="008D06EE" w:rsidP="008D06EE">
      <w:pPr>
        <w:pStyle w:val="ListParagraph"/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لوزیک دانیلن (آخرین ویرایش). نگرشی نو در تحلیل مسایل اجتماعی، ترجمه سعید معید فر، تهران</w:t>
      </w:r>
    </w:p>
    <w:p w14:paraId="44A1410C" w14:textId="0B34AE12" w:rsidR="008D06EE" w:rsidRDefault="008D06EE" w:rsidP="008D06EE">
      <w:pPr>
        <w:pStyle w:val="ListParagraph"/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ممتاز، فریده (آخرین ویرایش). انحرافات اجتماعی: نظریه و دیدگاهها: تهران: شرکت سهامی انتشار</w:t>
      </w:r>
    </w:p>
    <w:p w14:paraId="7F06A980" w14:textId="5E3D5D7E" w:rsidR="008D06EE" w:rsidRDefault="008D06EE" w:rsidP="008D06EE">
      <w:pPr>
        <w:pStyle w:val="ListParagraph"/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معید فر، سعید. (آخرین ویرایش). جامعه شناسی مسایل اجتماعی ایران. تهران. نورعلم.</w:t>
      </w:r>
    </w:p>
    <w:p w14:paraId="7338A414" w14:textId="191A1665" w:rsidR="008D06EE" w:rsidRDefault="008D06EE" w:rsidP="008D06EE">
      <w:pPr>
        <w:pStyle w:val="ListParagraph"/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رحمت الله صدیق سروستانی(آخرین ویرایش). آسیب های اجتماعی(جامعه شناسی انحرافات اجتماعی). تهران: (بینا)</w:t>
      </w:r>
    </w:p>
    <w:p w14:paraId="18D9EBBC" w14:textId="7AC5D86B" w:rsidR="008D06EE" w:rsidRDefault="008D06EE" w:rsidP="008D06EE">
      <w:pPr>
        <w:pStyle w:val="ListParagraph"/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مجموعه مقالات همایش آسیب های اجتماعی.(اخرین ویرایش).تهران: نشرآگه.</w:t>
      </w:r>
    </w:p>
    <w:p w14:paraId="130C7EC1" w14:textId="28D5C33A" w:rsidR="008D06EE" w:rsidRDefault="007E6678" w:rsidP="008D06EE">
      <w:pPr>
        <w:pStyle w:val="ListParagraph"/>
        <w:numPr>
          <w:ilvl w:val="0"/>
          <w:numId w:val="19"/>
        </w:numPr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William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Kornblum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, Joseph Julian (last edition). Social problems, prentice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hal</w:t>
      </w:r>
      <w:proofErr w:type="spellEnd"/>
    </w:p>
    <w:p w14:paraId="1E997CFD" w14:textId="343E571D" w:rsidR="007E6678" w:rsidRDefault="007E6678" w:rsidP="007E6678">
      <w:pPr>
        <w:pStyle w:val="ListParagraph"/>
        <w:numPr>
          <w:ilvl w:val="0"/>
          <w:numId w:val="19"/>
        </w:numPr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Zili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Sloboda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. William J.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Bukoski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(last edition).</w:t>
      </w:r>
      <w:r w:rsidR="001E0D47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Handbook of drug abuse prevention</w:t>
      </w:r>
    </w:p>
    <w:p w14:paraId="56A0B6D2" w14:textId="630A27C2" w:rsidR="001E0D47" w:rsidRDefault="001E0D47" w:rsidP="00921B57">
      <w:pPr>
        <w:pStyle w:val="ListParagraph"/>
        <w:numPr>
          <w:ilvl w:val="0"/>
          <w:numId w:val="19"/>
        </w:numPr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Daniel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McCrthy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(last edition). Soft policing the collaborative control of anti-social behavior. University of surr</w:t>
      </w:r>
      <w:r w:rsidR="00921B57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e</w:t>
      </w: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y, </w:t>
      </w:r>
      <w:r w:rsidR="00921B57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UK</w:t>
      </w: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.</w:t>
      </w:r>
    </w:p>
    <w:p w14:paraId="7BB10062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58AC4059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0E1BD68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A51B694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31F8974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23815E3F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4E61060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5EDB1782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27915526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7655CAA8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ED3541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6D8D38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09703436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5F49E1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8B23824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1F1ED95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D316811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A08E02" wp14:editId="7274E313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FF141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21773D1B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8A08E02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">
                <v:textbox>
                  <w:txbxContent>
                    <w:p w14:paraId="611FF141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21773D1B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B722B50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5F4A5C7" w14:textId="77777777" w:rsidR="001E3BF2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از این منابع نمی توان سوال آزمون طرح کرد. این منابع صرفا به منظور تعمیق یادگیری دانشجویان به آنها معرفی می شوند. </w:t>
      </w: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1108"/>
        <w:gridCol w:w="1699"/>
        <w:gridCol w:w="2131"/>
        <w:gridCol w:w="2038"/>
        <w:gridCol w:w="3009"/>
      </w:tblGrid>
      <w:tr w:rsidR="00BC1200" w:rsidRPr="00BC1200" w14:paraId="794296FB" w14:textId="77777777" w:rsidTr="00BC1200">
        <w:trPr>
          <w:trHeight w:val="351"/>
        </w:trPr>
        <w:tc>
          <w:tcPr>
            <w:tcW w:w="1108" w:type="dxa"/>
            <w:vAlign w:val="center"/>
          </w:tcPr>
          <w:p w14:paraId="252C3950" w14:textId="1CA18E06" w:rsidR="00BC1200" w:rsidRPr="00BC1200" w:rsidRDefault="00BC1200" w:rsidP="00BC1200">
            <w:pPr>
              <w:jc w:val="center"/>
              <w:rPr>
                <w:rFonts w:cs="B Nazanin"/>
                <w:rtl/>
                <w:lang w:bidi="fa-IR"/>
              </w:rPr>
            </w:pPr>
            <w:r w:rsidRPr="00BC1200">
              <w:rPr>
                <w:rFonts w:cs="B Nazanin" w:hint="cs"/>
                <w:rtl/>
                <w:lang w:bidi="fa-IR"/>
              </w:rPr>
              <w:t>چاپ</w:t>
            </w:r>
          </w:p>
        </w:tc>
        <w:tc>
          <w:tcPr>
            <w:tcW w:w="1699" w:type="dxa"/>
            <w:vAlign w:val="center"/>
          </w:tcPr>
          <w:p w14:paraId="2C9F7520" w14:textId="7CD242FC" w:rsidR="00BC1200" w:rsidRPr="00BC1200" w:rsidRDefault="00BC1200" w:rsidP="00BC1200">
            <w:pPr>
              <w:jc w:val="center"/>
              <w:rPr>
                <w:rFonts w:cs="B Nazanin"/>
                <w:rtl/>
                <w:lang w:bidi="fa-IR"/>
              </w:rPr>
            </w:pPr>
            <w:r w:rsidRPr="00BC1200">
              <w:rPr>
                <w:rFonts w:cs="B Nazanin" w:hint="cs"/>
                <w:rtl/>
                <w:lang w:bidi="fa-IR"/>
              </w:rPr>
              <w:t>انتشارات</w:t>
            </w:r>
          </w:p>
        </w:tc>
        <w:tc>
          <w:tcPr>
            <w:tcW w:w="2131" w:type="dxa"/>
            <w:vAlign w:val="center"/>
          </w:tcPr>
          <w:p w14:paraId="7C5D15E7" w14:textId="2960B057" w:rsidR="00BC1200" w:rsidRPr="00BC1200" w:rsidRDefault="00BC1200" w:rsidP="00BC1200">
            <w:pPr>
              <w:jc w:val="center"/>
              <w:rPr>
                <w:rFonts w:cs="B Nazanin"/>
                <w:rtl/>
              </w:rPr>
            </w:pPr>
            <w:r w:rsidRPr="00BC1200">
              <w:rPr>
                <w:rFonts w:cs="B Nazanin" w:hint="cs"/>
                <w:rtl/>
                <w:lang w:bidi="fa-IR"/>
              </w:rPr>
              <w:t>مترجم</w:t>
            </w:r>
          </w:p>
        </w:tc>
        <w:tc>
          <w:tcPr>
            <w:tcW w:w="2038" w:type="dxa"/>
            <w:vAlign w:val="center"/>
          </w:tcPr>
          <w:p w14:paraId="1A1E317C" w14:textId="7D59B791" w:rsidR="00BC1200" w:rsidRPr="00BC1200" w:rsidRDefault="00BC1200" w:rsidP="00BC1200">
            <w:pPr>
              <w:jc w:val="center"/>
              <w:rPr>
                <w:rFonts w:asciiTheme="majorBidi" w:hAnsiTheme="majorBidi" w:cs="B Nazanin"/>
              </w:rPr>
            </w:pPr>
            <w:r w:rsidRPr="00BC1200">
              <w:rPr>
                <w:rFonts w:cs="B Nazanin" w:hint="cs"/>
                <w:rtl/>
                <w:lang w:bidi="fa-IR"/>
              </w:rPr>
              <w:t>نویسنده</w:t>
            </w:r>
          </w:p>
        </w:tc>
        <w:tc>
          <w:tcPr>
            <w:tcW w:w="3009" w:type="dxa"/>
            <w:vAlign w:val="center"/>
          </w:tcPr>
          <w:p w14:paraId="135D318D" w14:textId="75E43E31" w:rsidR="00BC1200" w:rsidRPr="00BC1200" w:rsidRDefault="00BC1200" w:rsidP="00BC1200">
            <w:pPr>
              <w:jc w:val="center"/>
              <w:rPr>
                <w:rFonts w:cs="B Nazanin"/>
                <w:rtl/>
                <w:lang w:bidi="fa-IR"/>
              </w:rPr>
            </w:pPr>
            <w:r w:rsidRPr="00BC1200">
              <w:rPr>
                <w:rFonts w:ascii="Cambria" w:hAnsi="Cambria" w:cs="B Nazanin" w:hint="cs"/>
                <w:rtl/>
                <w:lang w:bidi="fa-IR"/>
              </w:rPr>
              <w:t>عنوان کتاب</w:t>
            </w:r>
          </w:p>
        </w:tc>
      </w:tr>
      <w:tr w:rsidR="00BC1200" w:rsidRPr="00BC1200" w14:paraId="12BEC403" w14:textId="77777777" w:rsidTr="00BC1200">
        <w:trPr>
          <w:trHeight w:val="351"/>
        </w:trPr>
        <w:tc>
          <w:tcPr>
            <w:tcW w:w="1108" w:type="dxa"/>
            <w:vAlign w:val="center"/>
          </w:tcPr>
          <w:p w14:paraId="0AA71432" w14:textId="78314AA2" w:rsidR="00BC1200" w:rsidRPr="00BC1200" w:rsidRDefault="00BC1200" w:rsidP="00485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6BE8320" w14:textId="6485B302" w:rsidR="00BC1200" w:rsidRPr="00BC1200" w:rsidRDefault="00BC1200" w:rsidP="00485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15B94EF9" w14:textId="7205D33D" w:rsidR="00BC1200" w:rsidRPr="00485B86" w:rsidRDefault="00BC1200" w:rsidP="00485B86">
            <w:pPr>
              <w:pStyle w:val="Heading2"/>
              <w:bidi/>
              <w:outlineLvl w:val="1"/>
              <w:rPr>
                <w:rFonts w:asciiTheme="minorHAnsi" w:eastAsiaTheme="minorHAnsi" w:hAnsiTheme="minorHAnsi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8" w:type="dxa"/>
            <w:vAlign w:val="center"/>
          </w:tcPr>
          <w:p w14:paraId="011772F7" w14:textId="203AF72D" w:rsidR="00BC1200" w:rsidRPr="00485B86" w:rsidRDefault="00BC1200" w:rsidP="00485B8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009" w:type="dxa"/>
            <w:vAlign w:val="center"/>
          </w:tcPr>
          <w:p w14:paraId="7BA20C4C" w14:textId="18B850F0" w:rsidR="00BC1200" w:rsidRPr="00485B86" w:rsidRDefault="00BC1200" w:rsidP="00485B86">
            <w:pPr>
              <w:bidi/>
              <w:spacing w:before="100" w:beforeAutospacing="1" w:after="100" w:afterAutospacing="1" w:line="240" w:lineRule="auto"/>
              <w:outlineLvl w:val="0"/>
              <w:rPr>
                <w:rFonts w:cs="B Nazanin"/>
                <w:rtl/>
                <w:lang w:bidi="fa-IR"/>
              </w:rPr>
            </w:pPr>
          </w:p>
        </w:tc>
      </w:tr>
      <w:tr w:rsidR="00BC1200" w:rsidRPr="00BC1200" w14:paraId="28FF70C4" w14:textId="77777777" w:rsidTr="00BC1200">
        <w:trPr>
          <w:trHeight w:val="351"/>
        </w:trPr>
        <w:tc>
          <w:tcPr>
            <w:tcW w:w="1108" w:type="dxa"/>
            <w:vAlign w:val="center"/>
          </w:tcPr>
          <w:p w14:paraId="46E100A3" w14:textId="04C3182F" w:rsidR="00BC1200" w:rsidRPr="00BC1200" w:rsidRDefault="00BC1200" w:rsidP="00960C1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0E240AF" w14:textId="74EEB5D8" w:rsidR="00BC1200" w:rsidRPr="00BC1200" w:rsidRDefault="00BC1200" w:rsidP="00960C1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42D860C0" w14:textId="57EE3780" w:rsidR="00BC1200" w:rsidRPr="00BC1200" w:rsidRDefault="00BC1200" w:rsidP="00960C1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8" w:type="dxa"/>
            <w:vAlign w:val="center"/>
          </w:tcPr>
          <w:p w14:paraId="0204842A" w14:textId="79FCDE72" w:rsidR="00BC1200" w:rsidRPr="00C6035F" w:rsidRDefault="00BC1200" w:rsidP="00C6035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9" w:type="dxa"/>
            <w:vAlign w:val="center"/>
          </w:tcPr>
          <w:p w14:paraId="024EEDA4" w14:textId="1609332C" w:rsidR="00BC1200" w:rsidRPr="00BC1200" w:rsidRDefault="00BC1200" w:rsidP="00C6035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588BE19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97E069C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2D0763A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855E1" wp14:editId="51434386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3E5FB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4AAAA4BA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93855E1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">
                <v:textbox>
                  <w:txbxContent>
                    <w:p w14:paraId="4153E5FB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4AAAA4BA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2544399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5B204B8" w14:textId="77777777" w:rsidR="0009540B" w:rsidRPr="00992241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796BF343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C7F4D1" w14:textId="77777777" w:rsidR="008D06EE" w:rsidRDefault="008D06EE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در فیلدهای مرتبط با آسیب اجتماعی</w:t>
      </w:r>
    </w:p>
    <w:p w14:paraId="09A75249" w14:textId="059C5726" w:rsidR="00381B84" w:rsidRDefault="00381B84" w:rsidP="008D06EE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شرکت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دانشجو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وب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نار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 و کارگاههای مرتبط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ته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گزارش</w:t>
      </w:r>
    </w:p>
    <w:p w14:paraId="730C824C" w14:textId="1059CA94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مرکز تحقیقات دانشگاه و فعالیت های آنها به دانشجویان </w:t>
      </w:r>
    </w:p>
    <w:p w14:paraId="41EF9E43" w14:textId="18E22086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مورد کارگاه های مرتبط</w:t>
      </w:r>
    </w:p>
    <w:p w14:paraId="7A61F7D9" w14:textId="2EE897C0" w:rsidR="00D60E16" w:rsidRDefault="00D60E16" w:rsidP="00D60E16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ارتباط با همایش ها و کنگره های ملی و بین المللی</w:t>
      </w:r>
    </w:p>
    <w:p w14:paraId="3D604B2C" w14:textId="06746040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99D2F99" w14:textId="77777777" w:rsidR="008D06EE" w:rsidRDefault="008D06EE" w:rsidP="008D06EE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1F2D462" w14:textId="77777777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0374C8D" w14:textId="77777777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301C90C" w14:textId="77777777" w:rsidR="0009540B" w:rsidRPr="004C0164" w:rsidRDefault="00685965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823AA8" wp14:editId="4B1103BD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EB464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9B6AC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C823AA8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">
                <v:textbox>
                  <w:txbxContent>
                    <w:p w14:paraId="7A3EB464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29B6AC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68A9DDC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ED6EC38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630FE61" w14:textId="6038C0C2" w:rsidR="0009540B" w:rsidRDefault="00716CB7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دکتر صلاح الدین کریمی</w:t>
      </w:r>
    </w:p>
    <w:p w14:paraId="6684BBC2" w14:textId="4595874C" w:rsidR="00716CB7" w:rsidRDefault="00716CB7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شماره تماس: 09180507617</w:t>
      </w:r>
    </w:p>
    <w:p w14:paraId="4B1220B3" w14:textId="431B61D9" w:rsidR="00716CB7" w:rsidRDefault="00D552A6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Email:</w:t>
      </w:r>
      <w:r w:rsidRPr="00D552A6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>S</w:t>
      </w:r>
      <w:r w:rsidR="00716CB7">
        <w:rPr>
          <w:rFonts w:ascii="Times New Roman" w:hAnsi="Times New Roman" w:cs="B Nazanin"/>
          <w:sz w:val="24"/>
          <w:szCs w:val="24"/>
          <w:lang w:bidi="fa-IR"/>
        </w:rPr>
        <w:t>alahkarimi2009@gmail.com</w:t>
      </w:r>
    </w:p>
    <w:p w14:paraId="409BA781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E75D8A8" w14:textId="2EC636F0" w:rsidR="00A73359" w:rsidRPr="004C0164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695341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8388" w14:textId="77777777" w:rsidR="00695341" w:rsidRDefault="00695341" w:rsidP="00335EA7">
      <w:pPr>
        <w:spacing w:after="0" w:line="240" w:lineRule="auto"/>
      </w:pPr>
      <w:r>
        <w:separator/>
      </w:r>
    </w:p>
  </w:endnote>
  <w:endnote w:type="continuationSeparator" w:id="0">
    <w:p w14:paraId="301BFFA1" w14:textId="77777777" w:rsidR="00695341" w:rsidRDefault="006953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CB11" w14:textId="4EEE8A30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614">
      <w:rPr>
        <w:noProof/>
      </w:rPr>
      <w:t>6</w:t>
    </w:r>
    <w:r>
      <w:rPr>
        <w:noProof/>
      </w:rPr>
      <w:fldChar w:fldCharType="end"/>
    </w:r>
  </w:p>
  <w:p w14:paraId="2F2139D9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D726" w14:textId="77777777" w:rsidR="00695341" w:rsidRDefault="00695341" w:rsidP="00335EA7">
      <w:pPr>
        <w:spacing w:after="0" w:line="240" w:lineRule="auto"/>
      </w:pPr>
      <w:r>
        <w:separator/>
      </w:r>
    </w:p>
  </w:footnote>
  <w:footnote w:type="continuationSeparator" w:id="0">
    <w:p w14:paraId="53514341" w14:textId="77777777" w:rsidR="00695341" w:rsidRDefault="006953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3FC"/>
    <w:multiLevelType w:val="hybridMultilevel"/>
    <w:tmpl w:val="32429E48"/>
    <w:lvl w:ilvl="0" w:tplc="9BE40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18"/>
    <w:multiLevelType w:val="hybridMultilevel"/>
    <w:tmpl w:val="1486C940"/>
    <w:lvl w:ilvl="0" w:tplc="F0822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407C"/>
    <w:multiLevelType w:val="hybridMultilevel"/>
    <w:tmpl w:val="58CAA79A"/>
    <w:lvl w:ilvl="0" w:tplc="F64C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469A"/>
    <w:multiLevelType w:val="hybridMultilevel"/>
    <w:tmpl w:val="9F74902E"/>
    <w:lvl w:ilvl="0" w:tplc="A796D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2F5322"/>
    <w:rsid w:val="00003852"/>
    <w:rsid w:val="000111B5"/>
    <w:rsid w:val="0001234B"/>
    <w:rsid w:val="000166CA"/>
    <w:rsid w:val="0003229B"/>
    <w:rsid w:val="00032378"/>
    <w:rsid w:val="000416C1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0D47"/>
    <w:rsid w:val="001E3BF2"/>
    <w:rsid w:val="001F30D6"/>
    <w:rsid w:val="00206FBC"/>
    <w:rsid w:val="002266E5"/>
    <w:rsid w:val="00245E86"/>
    <w:rsid w:val="002622B9"/>
    <w:rsid w:val="00262836"/>
    <w:rsid w:val="002920CF"/>
    <w:rsid w:val="002A6051"/>
    <w:rsid w:val="002B3976"/>
    <w:rsid w:val="002B7BB9"/>
    <w:rsid w:val="002C0DB1"/>
    <w:rsid w:val="002D2EF0"/>
    <w:rsid w:val="002E2DD6"/>
    <w:rsid w:val="002E71C0"/>
    <w:rsid w:val="002F194D"/>
    <w:rsid w:val="002F4F93"/>
    <w:rsid w:val="002F5322"/>
    <w:rsid w:val="002F586C"/>
    <w:rsid w:val="003065E4"/>
    <w:rsid w:val="0031642B"/>
    <w:rsid w:val="003168C2"/>
    <w:rsid w:val="003263FB"/>
    <w:rsid w:val="00335EA7"/>
    <w:rsid w:val="0037148B"/>
    <w:rsid w:val="00371614"/>
    <w:rsid w:val="00371E46"/>
    <w:rsid w:val="00381B84"/>
    <w:rsid w:val="0038753B"/>
    <w:rsid w:val="003A1B61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45F0E"/>
    <w:rsid w:val="0045134C"/>
    <w:rsid w:val="00461AD1"/>
    <w:rsid w:val="00465694"/>
    <w:rsid w:val="00480FB8"/>
    <w:rsid w:val="00485B86"/>
    <w:rsid w:val="00490516"/>
    <w:rsid w:val="00495ECB"/>
    <w:rsid w:val="004975D4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1D84"/>
    <w:rsid w:val="00542108"/>
    <w:rsid w:val="00542D1C"/>
    <w:rsid w:val="0054715B"/>
    <w:rsid w:val="0055600D"/>
    <w:rsid w:val="005566F8"/>
    <w:rsid w:val="00576548"/>
    <w:rsid w:val="00580D3A"/>
    <w:rsid w:val="005B5548"/>
    <w:rsid w:val="00611138"/>
    <w:rsid w:val="006147A4"/>
    <w:rsid w:val="0063301B"/>
    <w:rsid w:val="00634883"/>
    <w:rsid w:val="00642661"/>
    <w:rsid w:val="0065150F"/>
    <w:rsid w:val="006612A2"/>
    <w:rsid w:val="00685965"/>
    <w:rsid w:val="006879B2"/>
    <w:rsid w:val="00692710"/>
    <w:rsid w:val="00695341"/>
    <w:rsid w:val="006B081A"/>
    <w:rsid w:val="006B7F02"/>
    <w:rsid w:val="006C5CFD"/>
    <w:rsid w:val="006E4007"/>
    <w:rsid w:val="006E5C85"/>
    <w:rsid w:val="006F7FD7"/>
    <w:rsid w:val="00707222"/>
    <w:rsid w:val="007124D4"/>
    <w:rsid w:val="00716CA4"/>
    <w:rsid w:val="00716CB7"/>
    <w:rsid w:val="007203A3"/>
    <w:rsid w:val="00720CB2"/>
    <w:rsid w:val="007406F9"/>
    <w:rsid w:val="00744120"/>
    <w:rsid w:val="00745B0C"/>
    <w:rsid w:val="00752762"/>
    <w:rsid w:val="00757BC2"/>
    <w:rsid w:val="00761425"/>
    <w:rsid w:val="00766415"/>
    <w:rsid w:val="00773088"/>
    <w:rsid w:val="007776F6"/>
    <w:rsid w:val="00787BC2"/>
    <w:rsid w:val="007922B4"/>
    <w:rsid w:val="00793F92"/>
    <w:rsid w:val="007A165F"/>
    <w:rsid w:val="007A3FE7"/>
    <w:rsid w:val="007C5DB3"/>
    <w:rsid w:val="007E03F8"/>
    <w:rsid w:val="007E058E"/>
    <w:rsid w:val="007E6678"/>
    <w:rsid w:val="007F5FBB"/>
    <w:rsid w:val="00812105"/>
    <w:rsid w:val="0083154F"/>
    <w:rsid w:val="00845470"/>
    <w:rsid w:val="00847718"/>
    <w:rsid w:val="008551D9"/>
    <w:rsid w:val="008577DA"/>
    <w:rsid w:val="008645DB"/>
    <w:rsid w:val="00865402"/>
    <w:rsid w:val="00866791"/>
    <w:rsid w:val="00870BF0"/>
    <w:rsid w:val="00873251"/>
    <w:rsid w:val="00874180"/>
    <w:rsid w:val="008741FD"/>
    <w:rsid w:val="008867FE"/>
    <w:rsid w:val="008B53E7"/>
    <w:rsid w:val="008C55CC"/>
    <w:rsid w:val="008C5A77"/>
    <w:rsid w:val="008D06EE"/>
    <w:rsid w:val="008F6239"/>
    <w:rsid w:val="009061C9"/>
    <w:rsid w:val="009173C0"/>
    <w:rsid w:val="00921B57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7738D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539C"/>
    <w:rsid w:val="009D6F39"/>
    <w:rsid w:val="009E5643"/>
    <w:rsid w:val="00A05DC3"/>
    <w:rsid w:val="00A1100C"/>
    <w:rsid w:val="00A2438B"/>
    <w:rsid w:val="00A33A56"/>
    <w:rsid w:val="00A5246F"/>
    <w:rsid w:val="00A634D5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2BCB"/>
    <w:rsid w:val="00BB7E69"/>
    <w:rsid w:val="00BC1200"/>
    <w:rsid w:val="00BC6FF5"/>
    <w:rsid w:val="00BD3EF5"/>
    <w:rsid w:val="00BE2889"/>
    <w:rsid w:val="00BF7130"/>
    <w:rsid w:val="00C0472E"/>
    <w:rsid w:val="00C07905"/>
    <w:rsid w:val="00C1182A"/>
    <w:rsid w:val="00C24846"/>
    <w:rsid w:val="00C31B64"/>
    <w:rsid w:val="00C32F44"/>
    <w:rsid w:val="00C345F6"/>
    <w:rsid w:val="00C47428"/>
    <w:rsid w:val="00C57506"/>
    <w:rsid w:val="00C6035F"/>
    <w:rsid w:val="00C60409"/>
    <w:rsid w:val="00C633F1"/>
    <w:rsid w:val="00C70132"/>
    <w:rsid w:val="00CA132A"/>
    <w:rsid w:val="00CB6301"/>
    <w:rsid w:val="00CB6C43"/>
    <w:rsid w:val="00CC234C"/>
    <w:rsid w:val="00CC35D3"/>
    <w:rsid w:val="00CD414F"/>
    <w:rsid w:val="00CF0CC9"/>
    <w:rsid w:val="00D00D93"/>
    <w:rsid w:val="00D0360F"/>
    <w:rsid w:val="00D20E7F"/>
    <w:rsid w:val="00D2211C"/>
    <w:rsid w:val="00D266F5"/>
    <w:rsid w:val="00D406E9"/>
    <w:rsid w:val="00D41E32"/>
    <w:rsid w:val="00D54AF3"/>
    <w:rsid w:val="00D552A6"/>
    <w:rsid w:val="00D60E16"/>
    <w:rsid w:val="00D623C0"/>
    <w:rsid w:val="00D66086"/>
    <w:rsid w:val="00D66788"/>
    <w:rsid w:val="00D670B7"/>
    <w:rsid w:val="00D87B53"/>
    <w:rsid w:val="00D87FA3"/>
    <w:rsid w:val="00DA0B38"/>
    <w:rsid w:val="00DB0ABB"/>
    <w:rsid w:val="00DB7314"/>
    <w:rsid w:val="00DC0BC9"/>
    <w:rsid w:val="00DE0794"/>
    <w:rsid w:val="00DE2291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3989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1748"/>
  <w15:chartTrackingRefBased/>
  <w15:docId w15:val="{121F8A93-4FBB-4A3A-88EB-CD321C3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85B8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BC1200"/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B86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85B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b">
    <w:name w:val="b"/>
    <w:basedOn w:val="DefaultParagraphFont"/>
    <w:rsid w:val="00485B86"/>
  </w:style>
  <w:style w:type="character" w:customStyle="1" w:styleId="contrastfont">
    <w:name w:val="contrast_font"/>
    <w:basedOn w:val="DefaultParagraphFont"/>
    <w:rsid w:val="0048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711;&#1585;&#1608;&#1607;%20&#1605;&#1583;&#1740;&#1585;&#1740;&#1578;\&#1578;&#1583;&#1585;&#1740;&#1587;%20&#1575;&#1587;%20&#1583;&#1740;%20&#1575;&#1670;\&#1601;&#1585;&#1605;%20&#1591;&#1585;&#1581;%20&#1583;&#1585;&#1608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</Template>
  <TotalTime>201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39</cp:revision>
  <cp:lastPrinted>2017-02-02T09:38:00Z</cp:lastPrinted>
  <dcterms:created xsi:type="dcterms:W3CDTF">2023-09-10T07:07:00Z</dcterms:created>
  <dcterms:modified xsi:type="dcterms:W3CDTF">2024-09-17T08:27:00Z</dcterms:modified>
</cp:coreProperties>
</file>